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C705" w14:textId="3434AA91" w:rsidR="00347ED2" w:rsidRDefault="00347ED2" w:rsidP="00347ED2">
      <w:pPr>
        <w:spacing w:after="1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Allegato </w:t>
      </w:r>
      <w:r w:rsidR="007173A7">
        <w:rPr>
          <w:i/>
          <w:iCs/>
          <w:color w:val="000000"/>
        </w:rPr>
        <w:t>1</w:t>
      </w:r>
      <w:r w:rsidR="00356990">
        <w:rPr>
          <w:i/>
          <w:iCs/>
          <w:color w:val="000000"/>
        </w:rPr>
        <w:t>1</w:t>
      </w:r>
    </w:p>
    <w:p w14:paraId="0383FB51" w14:textId="77777777" w:rsidR="0005302D" w:rsidRDefault="0005302D" w:rsidP="007173A7">
      <w:pPr>
        <w:spacing w:after="120"/>
        <w:jc w:val="center"/>
        <w:rPr>
          <w:b/>
          <w:i/>
          <w:iCs/>
          <w:color w:val="000000"/>
        </w:rPr>
      </w:pPr>
    </w:p>
    <w:p w14:paraId="00ED8288" w14:textId="24DCFC9E" w:rsidR="007173A7" w:rsidRPr="00505320" w:rsidRDefault="00DB1533" w:rsidP="00505320">
      <w:pPr>
        <w:spacing w:after="120"/>
        <w:jc w:val="center"/>
        <w:rPr>
          <w:b/>
          <w:i/>
          <w:iCs/>
          <w:color w:val="000000"/>
          <w:sz w:val="24"/>
          <w:szCs w:val="24"/>
        </w:rPr>
      </w:pPr>
      <w:r w:rsidRPr="00DB1533">
        <w:rPr>
          <w:b/>
          <w:i/>
          <w:iCs/>
          <w:color w:val="000000"/>
          <w:sz w:val="24"/>
          <w:szCs w:val="24"/>
        </w:rPr>
        <w:t>Esito della selezione per il conferimento</w:t>
      </w:r>
      <w:r>
        <w:rPr>
          <w:b/>
          <w:i/>
          <w:iCs/>
          <w:color w:val="000000"/>
          <w:sz w:val="24"/>
          <w:szCs w:val="24"/>
        </w:rPr>
        <w:t>/adeguamento</w:t>
      </w:r>
      <w:r w:rsidRPr="00DB1533">
        <w:rPr>
          <w:b/>
          <w:i/>
          <w:iCs/>
          <w:color w:val="000000"/>
          <w:sz w:val="24"/>
          <w:szCs w:val="24"/>
        </w:rPr>
        <w:t xml:space="preserve"> dell’incarico</w:t>
      </w:r>
      <w:r>
        <w:rPr>
          <w:b/>
          <w:i/>
          <w:iCs/>
          <w:color w:val="000000"/>
          <w:sz w:val="24"/>
          <w:szCs w:val="24"/>
        </w:rPr>
        <w:t xml:space="preserve"> di Direttore di rete</w:t>
      </w:r>
    </w:p>
    <w:p w14:paraId="32B55B65" w14:textId="77777777" w:rsidR="007173A7" w:rsidRDefault="007173A7" w:rsidP="007173A7">
      <w:pPr>
        <w:spacing w:after="120"/>
        <w:jc w:val="center"/>
        <w:rPr>
          <w:i/>
          <w:iCs/>
          <w:color w:val="000000"/>
        </w:rPr>
      </w:pPr>
    </w:p>
    <w:p w14:paraId="1265AF70" w14:textId="23176911" w:rsidR="0005302D" w:rsidRDefault="007173A7" w:rsidP="007173A7">
      <w:pPr>
        <w:spacing w:after="120"/>
        <w:jc w:val="both"/>
      </w:pPr>
      <w:r>
        <w:t>Il sottoscritto _______________________________ nato a __________________ il __________________Codice fiscale __________________________________________ residente a __________________________________________________________in qualità di legale rappresentante dell’</w:t>
      </w:r>
      <w:r w:rsidR="00E07834">
        <w:t>E</w:t>
      </w:r>
      <w:r>
        <w:t>nte</w:t>
      </w:r>
      <w:r w:rsidR="0005302D">
        <w:t xml:space="preserve"> pubblico </w:t>
      </w:r>
      <w:r>
        <w:t>_________________________________________________ Cod. Fiscale __________________________ Partita IVA __________________ con sede legale in _________________________________________________________________________</w:t>
      </w:r>
      <w:r w:rsidR="0005302D">
        <w:t xml:space="preserve"> individuato quale </w:t>
      </w:r>
    </w:p>
    <w:p w14:paraId="7280102D" w14:textId="4F4FEF1A" w:rsidR="007173A7" w:rsidRDefault="0005302D" w:rsidP="007173A7">
      <w:pPr>
        <w:spacing w:after="120"/>
        <w:jc w:val="both"/>
      </w:pPr>
      <w:r>
        <w:t>soggetto capofila dell’aggregazione denominata _______________________________________________</w:t>
      </w:r>
    </w:p>
    <w:p w14:paraId="48948FBD" w14:textId="77777777" w:rsidR="0005302D" w:rsidRPr="006F7DCB" w:rsidRDefault="0005302D" w:rsidP="007173A7">
      <w:pPr>
        <w:spacing w:after="120"/>
        <w:jc w:val="both"/>
        <w:rPr>
          <w:i/>
          <w:iCs/>
          <w:color w:val="000000"/>
        </w:rPr>
      </w:pPr>
    </w:p>
    <w:p w14:paraId="35F97590" w14:textId="7CD1E772" w:rsidR="007173A7" w:rsidRDefault="007173A7" w:rsidP="007173A7">
      <w:pPr>
        <w:ind w:right="424"/>
        <w:jc w:val="center"/>
        <w:rPr>
          <w:b/>
          <w:bCs/>
        </w:rPr>
      </w:pPr>
      <w:r>
        <w:rPr>
          <w:b/>
          <w:bCs/>
        </w:rPr>
        <w:t>DICHIARA</w:t>
      </w:r>
      <w:r w:rsidR="00DB1533">
        <w:rPr>
          <w:b/>
          <w:bCs/>
        </w:rPr>
        <w:t xml:space="preserve"> </w:t>
      </w:r>
    </w:p>
    <w:p w14:paraId="5DFE6E0E" w14:textId="77777777" w:rsidR="00DB1533" w:rsidRDefault="00DB1533" w:rsidP="00DB1533">
      <w:pPr>
        <w:widowControl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4D0EF86" w14:textId="6E886593" w:rsidR="00DB1533" w:rsidRPr="00DB1533" w:rsidRDefault="00DB1533" w:rsidP="00DB1533">
      <w:pPr>
        <w:widowControl w:val="0"/>
        <w:spacing w:after="0" w:line="240" w:lineRule="auto"/>
        <w:jc w:val="both"/>
      </w:pPr>
      <w:r>
        <w:t xml:space="preserve">che </w:t>
      </w:r>
      <w:r w:rsidRPr="00DB1533">
        <w:t>a seguito delle procedure di selezione finalizzate al conferimento</w:t>
      </w:r>
      <w:r>
        <w:t>/adeguamento</w:t>
      </w:r>
      <w:r w:rsidRPr="00DB1533">
        <w:t xml:space="preserve"> dell’incarico professionale di Direttore di rete </w:t>
      </w:r>
      <w:r w:rsidR="00321919">
        <w:t>(</w:t>
      </w:r>
      <w:r w:rsidR="00227768">
        <w:t>per una durata almeno pari a quella della misura oggetto del contributo</w:t>
      </w:r>
      <w:r w:rsidR="00321919">
        <w:t>)</w:t>
      </w:r>
      <w:r w:rsidR="00227768">
        <w:t>, è</w:t>
      </w:r>
      <w:r w:rsidRPr="00DB1533">
        <w:t xml:space="preserve"> stato selezionato il seguente candidato:</w:t>
      </w:r>
    </w:p>
    <w:p w14:paraId="5E819263" w14:textId="77777777" w:rsidR="00DB1533" w:rsidRPr="00DB1533" w:rsidRDefault="00DB1533" w:rsidP="00DB1533">
      <w:pPr>
        <w:widowControl w:val="0"/>
        <w:spacing w:after="0" w:line="240" w:lineRule="auto"/>
      </w:pPr>
    </w:p>
    <w:p w14:paraId="2BD9CE56" w14:textId="28761AFD" w:rsidR="00DB1533" w:rsidRPr="00DB1533" w:rsidRDefault="00DB1533" w:rsidP="00DB1533">
      <w:pPr>
        <w:widowControl w:val="0"/>
        <w:spacing w:after="0" w:line="240" w:lineRule="auto"/>
      </w:pPr>
      <w:r w:rsidRPr="00DB1533">
        <w:t>Nome e cognome:…………………………………………</w:t>
      </w:r>
      <w:r>
        <w:t>………………………………………………..</w:t>
      </w:r>
      <w:r w:rsidRPr="00DB1533">
        <w:t>…………………………………………</w:t>
      </w:r>
    </w:p>
    <w:p w14:paraId="5DCD8212" w14:textId="77777777" w:rsidR="00DB1533" w:rsidRPr="00DB1533" w:rsidRDefault="00DB1533" w:rsidP="00DB1533">
      <w:pPr>
        <w:widowControl w:val="0"/>
        <w:spacing w:after="0" w:line="240" w:lineRule="auto"/>
      </w:pPr>
    </w:p>
    <w:p w14:paraId="3003DBA9" w14:textId="0C1A9189" w:rsidR="00DB1533" w:rsidRPr="00DB1533" w:rsidRDefault="00DB1533" w:rsidP="00DB1533">
      <w:pPr>
        <w:widowControl w:val="0"/>
        <w:spacing w:after="0" w:line="240" w:lineRule="auto"/>
      </w:pPr>
      <w:r w:rsidRPr="00DB1533">
        <w:t>Nato/a a: ………………………</w:t>
      </w:r>
      <w:r>
        <w:t>……………………………………………….</w:t>
      </w:r>
      <w:r w:rsidRPr="00DB1533">
        <w:t>…….    il:…………………..……………</w:t>
      </w:r>
      <w:r>
        <w:t>..</w:t>
      </w:r>
      <w:r w:rsidRPr="00DB1533">
        <w:t>………………………….</w:t>
      </w:r>
    </w:p>
    <w:p w14:paraId="1F0EA42F" w14:textId="77777777" w:rsidR="00DB1533" w:rsidRPr="00DB1533" w:rsidRDefault="00DB1533" w:rsidP="00DB1533">
      <w:pPr>
        <w:widowControl w:val="0"/>
        <w:spacing w:after="0" w:line="240" w:lineRule="auto"/>
      </w:pPr>
    </w:p>
    <w:p w14:paraId="0FBD64FC" w14:textId="48446643" w:rsidR="00DB1533" w:rsidRPr="00DB1533" w:rsidRDefault="00DB1533" w:rsidP="00DB1533">
      <w:pPr>
        <w:widowControl w:val="0"/>
        <w:spacing w:after="0" w:line="240" w:lineRule="auto"/>
      </w:pPr>
      <w:r w:rsidRPr="00DB1533">
        <w:t>residente a: …………………………………</w:t>
      </w:r>
      <w:r>
        <w:t>…………in…………………………………………..</w:t>
      </w:r>
      <w:r w:rsidRPr="00DB1533">
        <w:t>……………………………………………………..</w:t>
      </w:r>
    </w:p>
    <w:p w14:paraId="6FD7DD14" w14:textId="77777777" w:rsidR="00DB1533" w:rsidRPr="00DB1533" w:rsidRDefault="00DB1533" w:rsidP="00DB1533">
      <w:pPr>
        <w:widowControl w:val="0"/>
        <w:spacing w:after="0" w:line="240" w:lineRule="auto"/>
      </w:pPr>
    </w:p>
    <w:p w14:paraId="474937AF" w14:textId="77777777" w:rsidR="00DB1533" w:rsidRPr="00DB1533" w:rsidRDefault="00DB1533" w:rsidP="00DB1533">
      <w:pPr>
        <w:widowControl w:val="0"/>
        <w:spacing w:after="0" w:line="240" w:lineRule="auto"/>
      </w:pPr>
      <w:r w:rsidRPr="00DB1533">
        <w:t>In possesso dei seguenti titoli di studio:</w:t>
      </w:r>
    </w:p>
    <w:p w14:paraId="5EEA124F" w14:textId="77777777" w:rsidR="00DB1533" w:rsidRPr="00DB1533" w:rsidRDefault="00DB1533" w:rsidP="00DB1533">
      <w:pPr>
        <w:widowControl w:val="0"/>
        <w:spacing w:after="0" w:line="240" w:lineRule="auto"/>
      </w:pPr>
    </w:p>
    <w:p w14:paraId="54CD4374" w14:textId="77777777" w:rsidR="00DB1533" w:rsidRPr="00DB1533" w:rsidRDefault="00DB1533" w:rsidP="00DB1533">
      <w:pPr>
        <w:widowControl w:val="0"/>
        <w:spacing w:after="0" w:line="240" w:lineRule="auto"/>
      </w:pPr>
      <w:r w:rsidRPr="00DB1533">
        <w:t>laurea vecchio ordinamento o magistrale/specialistica in:……………………………………</w:t>
      </w:r>
    </w:p>
    <w:p w14:paraId="61A1A26A" w14:textId="77777777" w:rsidR="00DB1533" w:rsidRPr="00DB1533" w:rsidRDefault="00DB1533" w:rsidP="00DB1533">
      <w:pPr>
        <w:widowControl w:val="0"/>
        <w:spacing w:after="0" w:line="240" w:lineRule="auto"/>
      </w:pPr>
    </w:p>
    <w:p w14:paraId="10E09E38" w14:textId="77777777" w:rsidR="00DB1533" w:rsidRPr="00DB1533" w:rsidRDefault="00DB1533" w:rsidP="00DB1533">
      <w:pPr>
        <w:widowControl w:val="0"/>
        <w:spacing w:after="0" w:line="240" w:lineRule="auto"/>
      </w:pPr>
      <w:r w:rsidRPr="00DB1533">
        <w:t>rilasciata dall’Università degli Studi di:………………………………………………………..</w:t>
      </w:r>
    </w:p>
    <w:p w14:paraId="1422786D" w14:textId="77777777" w:rsidR="00DB1533" w:rsidRPr="00DB1533" w:rsidRDefault="00DB1533" w:rsidP="00DB1533">
      <w:pPr>
        <w:widowControl w:val="0"/>
        <w:spacing w:after="0" w:line="240" w:lineRule="auto"/>
      </w:pPr>
    </w:p>
    <w:p w14:paraId="0972BC47" w14:textId="77777777" w:rsidR="00DB1533" w:rsidRPr="00DB1533" w:rsidRDefault="00DB1533" w:rsidP="00DB1533">
      <w:pPr>
        <w:widowControl w:val="0"/>
        <w:spacing w:after="0" w:line="240" w:lineRule="auto"/>
      </w:pPr>
      <w:r w:rsidRPr="00DB1533">
        <w:t>con la votazione di:………………………………………………………………………………</w:t>
      </w:r>
    </w:p>
    <w:p w14:paraId="11AD98A2" w14:textId="77777777" w:rsidR="00DB1533" w:rsidRPr="00DB1533" w:rsidRDefault="00DB1533" w:rsidP="00DB1533">
      <w:pPr>
        <w:widowControl w:val="0"/>
        <w:spacing w:after="0" w:line="240" w:lineRule="auto"/>
      </w:pPr>
    </w:p>
    <w:p w14:paraId="760B5823" w14:textId="77777777" w:rsidR="00DB1533" w:rsidRDefault="00DB1533" w:rsidP="00DB1533">
      <w:pPr>
        <w:widowControl w:val="0"/>
        <w:spacing w:after="0" w:line="240" w:lineRule="auto"/>
      </w:pPr>
    </w:p>
    <w:p w14:paraId="142FAB2C" w14:textId="3D358CF9" w:rsidR="00DB1533" w:rsidRPr="00DB1533" w:rsidRDefault="00DB1533" w:rsidP="00DB1533">
      <w:pPr>
        <w:widowControl w:val="0"/>
        <w:spacing w:after="0" w:line="240" w:lineRule="auto"/>
      </w:pPr>
      <w:r w:rsidRPr="00DB1533">
        <w:t>In possesso de</w:t>
      </w:r>
      <w:r w:rsidR="008F14D2">
        <w:t>lla se</w:t>
      </w:r>
      <w:r w:rsidRPr="00DB1533">
        <w:t>guent</w:t>
      </w:r>
      <w:r w:rsidR="008F14D2">
        <w:t xml:space="preserve">e esperienza </w:t>
      </w:r>
      <w:r w:rsidRPr="00DB1533">
        <w:t>professional</w:t>
      </w:r>
      <w:r w:rsidR="008F14D2">
        <w:t>e</w:t>
      </w:r>
      <w:r w:rsidRPr="00DB1533">
        <w:t>:…………………………</w:t>
      </w:r>
      <w:r>
        <w:t>……………………….…………………</w:t>
      </w:r>
      <w:r w:rsidRPr="00DB1533">
        <w:t>………..</w:t>
      </w:r>
    </w:p>
    <w:p w14:paraId="03C6740E" w14:textId="419031F5" w:rsidR="00DB1533" w:rsidRPr="00DB1533" w:rsidRDefault="00DB1533" w:rsidP="00DB1533">
      <w:pPr>
        <w:widowControl w:val="0"/>
        <w:spacing w:after="0" w:line="240" w:lineRule="auto"/>
      </w:pPr>
      <w:r w:rsidRPr="00DB1533">
        <w:t>…………………………………………………………………………</w:t>
      </w:r>
      <w:r>
        <w:t>………………………………………………………</w:t>
      </w:r>
      <w:r w:rsidRPr="00DB1533">
        <w:t>……………………………..</w:t>
      </w:r>
    </w:p>
    <w:p w14:paraId="6F5EF1FC" w14:textId="11B51A53" w:rsidR="00DB1533" w:rsidRPr="00DB1533" w:rsidRDefault="00DB1533" w:rsidP="00DB1533">
      <w:pPr>
        <w:widowControl w:val="0"/>
        <w:spacing w:after="0" w:line="240" w:lineRule="auto"/>
      </w:pPr>
      <w:r w:rsidRPr="00DB1533">
        <w:t>…………………………………………………………………………………………………</w:t>
      </w:r>
      <w:r>
        <w:t>……………………………………………………..</w:t>
      </w:r>
      <w:r w:rsidRPr="00DB1533">
        <w:t>……...</w:t>
      </w:r>
    </w:p>
    <w:p w14:paraId="28763387" w14:textId="2439639F" w:rsidR="00DB1533" w:rsidRPr="00DB1533" w:rsidRDefault="00DB1533" w:rsidP="00DB1533">
      <w:pPr>
        <w:widowControl w:val="0"/>
        <w:spacing w:after="0" w:line="240" w:lineRule="auto"/>
      </w:pPr>
      <w:r w:rsidRPr="00DB1533">
        <w:t>………………………………………………………………………………</w:t>
      </w:r>
      <w:r>
        <w:t>……………………………………………………..</w:t>
      </w:r>
      <w:r w:rsidRPr="00DB1533">
        <w:t>…………………………</w:t>
      </w:r>
    </w:p>
    <w:p w14:paraId="59A399EF" w14:textId="77777777" w:rsidR="00DB1533" w:rsidRPr="00DB1533" w:rsidRDefault="00DB1533" w:rsidP="00DB1533">
      <w:pPr>
        <w:widowControl w:val="0"/>
        <w:spacing w:after="0" w:line="240" w:lineRule="auto"/>
      </w:pPr>
    </w:p>
    <w:p w14:paraId="5B357A84" w14:textId="77777777" w:rsidR="00DB1533" w:rsidRDefault="00DB1533" w:rsidP="00DB1533">
      <w:pPr>
        <w:widowControl w:val="0"/>
        <w:spacing w:after="0" w:line="240" w:lineRule="auto"/>
      </w:pPr>
    </w:p>
    <w:p w14:paraId="74554222" w14:textId="2C412BAE" w:rsidR="00DB1533" w:rsidRPr="00DB1533" w:rsidRDefault="00DB1533" w:rsidP="00DB1533">
      <w:pPr>
        <w:widowControl w:val="0"/>
        <w:spacing w:after="0" w:line="240" w:lineRule="auto"/>
      </w:pPr>
      <w:r w:rsidRPr="00DB1533">
        <w:t>Si allega:</w:t>
      </w:r>
    </w:p>
    <w:p w14:paraId="05D70A2A" w14:textId="77777777" w:rsidR="00DB1533" w:rsidRPr="00DB1533" w:rsidRDefault="00DB1533" w:rsidP="00DB1533">
      <w:pPr>
        <w:pStyle w:val="Paragrafoelenco"/>
        <w:widowControl w:val="0"/>
        <w:numPr>
          <w:ilvl w:val="0"/>
          <w:numId w:val="4"/>
        </w:numPr>
        <w:spacing w:after="0" w:line="240" w:lineRule="auto"/>
      </w:pPr>
      <w:r w:rsidRPr="00DB1533">
        <w:t>curriculum del candidato.</w:t>
      </w:r>
    </w:p>
    <w:p w14:paraId="25ADB1D2" w14:textId="77777777" w:rsidR="00DB1533" w:rsidRPr="00DB1533" w:rsidRDefault="00DB1533" w:rsidP="00DB1533">
      <w:pPr>
        <w:widowControl w:val="0"/>
        <w:spacing w:after="0" w:line="240" w:lineRule="auto"/>
      </w:pPr>
    </w:p>
    <w:p w14:paraId="138B807C" w14:textId="77777777" w:rsidR="00DB1533" w:rsidRPr="00DB1533" w:rsidRDefault="00DB1533" w:rsidP="00DB1533">
      <w:pPr>
        <w:widowControl w:val="0"/>
        <w:spacing w:after="0" w:line="240" w:lineRule="auto"/>
      </w:pPr>
    </w:p>
    <w:p w14:paraId="69CCDB8D" w14:textId="77777777" w:rsidR="00DB1533" w:rsidRPr="00DB1533" w:rsidRDefault="00DB1533" w:rsidP="00DB1533">
      <w:pPr>
        <w:widowControl w:val="0"/>
        <w:spacing w:after="0" w:line="240" w:lineRule="auto"/>
      </w:pPr>
      <w:r w:rsidRPr="00DB1533">
        <w:t>In fede.</w:t>
      </w:r>
    </w:p>
    <w:p w14:paraId="730FAD80" w14:textId="77777777" w:rsidR="00DB1533" w:rsidRPr="00DB1533" w:rsidRDefault="00DB1533" w:rsidP="00DB1533">
      <w:pPr>
        <w:widowControl w:val="0"/>
        <w:spacing w:after="0" w:line="240" w:lineRule="auto"/>
      </w:pPr>
    </w:p>
    <w:p w14:paraId="3B7FFC50" w14:textId="77777777" w:rsidR="00DB1533" w:rsidRPr="00DB1533" w:rsidRDefault="00DB1533" w:rsidP="00DB1533">
      <w:pPr>
        <w:widowControl w:val="0"/>
        <w:spacing w:after="0" w:line="240" w:lineRule="auto"/>
      </w:pPr>
    </w:p>
    <w:p w14:paraId="37FF69CC" w14:textId="77777777" w:rsidR="00DB1533" w:rsidRPr="00DB1533" w:rsidRDefault="00DB1533" w:rsidP="00DB1533">
      <w:pPr>
        <w:autoSpaceDE w:val="0"/>
        <w:autoSpaceDN w:val="0"/>
        <w:adjustRightInd w:val="0"/>
        <w:spacing w:after="0"/>
        <w:ind w:left="4248" w:firstLine="708"/>
        <w:jc w:val="both"/>
      </w:pPr>
      <w:r w:rsidRPr="00DB1533">
        <w:t>Il legale rappresentante o suo delegato</w:t>
      </w:r>
    </w:p>
    <w:p w14:paraId="5C8A7DB1" w14:textId="77777777" w:rsidR="00DB1533" w:rsidRPr="00DB1533" w:rsidRDefault="00DB1533" w:rsidP="00DB1533">
      <w:pPr>
        <w:autoSpaceDE w:val="0"/>
        <w:autoSpaceDN w:val="0"/>
        <w:adjustRightInd w:val="0"/>
        <w:spacing w:after="0"/>
        <w:ind w:left="4248" w:firstLine="708"/>
        <w:jc w:val="both"/>
      </w:pPr>
    </w:p>
    <w:p w14:paraId="4804CD30" w14:textId="77777777" w:rsidR="00DB1533" w:rsidRPr="00DB1533" w:rsidRDefault="00DB1533" w:rsidP="00DB1533">
      <w:pPr>
        <w:autoSpaceDE w:val="0"/>
        <w:autoSpaceDN w:val="0"/>
        <w:adjustRightInd w:val="0"/>
        <w:spacing w:after="0"/>
        <w:ind w:left="3540" w:firstLine="708"/>
        <w:jc w:val="both"/>
      </w:pPr>
      <w:r w:rsidRPr="00DB1533">
        <w:t>..................................................................................</w:t>
      </w:r>
    </w:p>
    <w:p w14:paraId="7B4074C3" w14:textId="755863EA" w:rsidR="00DB1533" w:rsidRPr="00DB1533" w:rsidRDefault="00DB1533" w:rsidP="00DB1533">
      <w:pPr>
        <w:autoSpaceDE w:val="0"/>
        <w:autoSpaceDN w:val="0"/>
        <w:adjustRightInd w:val="0"/>
        <w:spacing w:after="0"/>
      </w:pPr>
      <w:r w:rsidRPr="00DB1533">
        <w:t xml:space="preserve">                                                                                          </w:t>
      </w:r>
      <w:r>
        <w:t xml:space="preserve">                              </w:t>
      </w:r>
      <w:r w:rsidRPr="00DB1533">
        <w:t xml:space="preserve"> (timbro e firma)</w:t>
      </w:r>
    </w:p>
    <w:p w14:paraId="72CC643C" w14:textId="77777777" w:rsidR="00DB1533" w:rsidRPr="00DB1533" w:rsidRDefault="00DB1533" w:rsidP="00DB1533">
      <w:pPr>
        <w:autoSpaceDE w:val="0"/>
        <w:autoSpaceDN w:val="0"/>
        <w:adjustRightInd w:val="0"/>
      </w:pPr>
    </w:p>
    <w:p w14:paraId="262E3454" w14:textId="77777777" w:rsidR="00DB1533" w:rsidRPr="00DB1533" w:rsidRDefault="00DB1533" w:rsidP="00DB1533">
      <w:pPr>
        <w:autoSpaceDE w:val="0"/>
        <w:autoSpaceDN w:val="0"/>
        <w:adjustRightInd w:val="0"/>
      </w:pPr>
      <w:r w:rsidRPr="00DB1533">
        <w:t>(luogo e data) ...........................................................</w:t>
      </w:r>
    </w:p>
    <w:p w14:paraId="559A4EF5" w14:textId="77777777" w:rsidR="00DB1533" w:rsidRPr="00DB1533" w:rsidRDefault="00DB1533" w:rsidP="00DB1533">
      <w:pPr>
        <w:spacing w:after="0"/>
        <w:jc w:val="both"/>
      </w:pPr>
    </w:p>
    <w:p w14:paraId="1BD4020B" w14:textId="77777777" w:rsidR="00DB1533" w:rsidRPr="00DB1533" w:rsidRDefault="00DB1533" w:rsidP="00DB1533">
      <w:pPr>
        <w:spacing w:after="0"/>
        <w:jc w:val="both"/>
      </w:pPr>
      <w:r w:rsidRPr="00DB1533">
        <w:t>INFORMATIVA SUL TRATTAMENTO DEI DATI PERSONALI</w:t>
      </w:r>
    </w:p>
    <w:p w14:paraId="2F5F2F32" w14:textId="77777777" w:rsidR="00DB1533" w:rsidRPr="00DB1533" w:rsidRDefault="00DB1533" w:rsidP="00DB1533">
      <w:pPr>
        <w:spacing w:after="0" w:line="240" w:lineRule="auto"/>
        <w:jc w:val="both"/>
        <w:rPr>
          <w:i/>
          <w:iCs/>
        </w:rPr>
      </w:pPr>
      <w:r w:rsidRPr="00DB1533">
        <w:rPr>
          <w:i/>
          <w:iCs/>
        </w:rPr>
        <w:t>La Regione Marche in conformità al Regolamento 2016/679/UE (General Data Protection Regulation – GDPR) informa sulle modalità di trattamento dei dati forniti dai partecipanti.</w:t>
      </w:r>
    </w:p>
    <w:p w14:paraId="71A26AC7" w14:textId="77777777" w:rsidR="00DB1533" w:rsidRPr="00DB1533" w:rsidRDefault="00DB1533" w:rsidP="00DB1533">
      <w:pPr>
        <w:spacing w:after="0" w:line="240" w:lineRule="auto"/>
        <w:jc w:val="both"/>
        <w:rPr>
          <w:i/>
          <w:iCs/>
        </w:rPr>
      </w:pPr>
      <w:r w:rsidRPr="00DB1533">
        <w:rPr>
          <w:i/>
          <w:iCs/>
        </w:rPr>
        <w:t>Il Titolare del trattamento è la Regione Marche - Giunta Regionale, con sede in via Gentile da Fabriano, 9 – 60125 Ancona. Il Responsabile della Protezione dei Dati ha sede in via Gentile da Fabriano, 9 – 60125 Ancona.</w:t>
      </w:r>
    </w:p>
    <w:p w14:paraId="7EE7376B" w14:textId="63E25AB4" w:rsidR="00DB1533" w:rsidRPr="00DB1533" w:rsidRDefault="00DB1533" w:rsidP="00DB1533">
      <w:pPr>
        <w:spacing w:after="0" w:line="240" w:lineRule="auto"/>
        <w:jc w:val="both"/>
        <w:rPr>
          <w:i/>
          <w:iCs/>
        </w:rPr>
      </w:pPr>
      <w:r w:rsidRPr="00DB1533">
        <w:rPr>
          <w:i/>
          <w:iCs/>
        </w:rPr>
        <w:t xml:space="preserve">La casella di posta elettronica, cui potrà indirizzare questioni relative ai trattamenti di dati che La riguardano, è: </w:t>
      </w:r>
      <w:hyperlink r:id="rId10" w:history="1">
        <w:r w:rsidRPr="00DB1533">
          <w:rPr>
            <w:i/>
            <w:iCs/>
          </w:rPr>
          <w:t>rpd@regione.marche.it</w:t>
        </w:r>
      </w:hyperlink>
      <w:r w:rsidRPr="00DB1533">
        <w:rPr>
          <w:i/>
          <w:iCs/>
        </w:rPr>
        <w:t>. Il responsabile del trattamento dei dati è il dirigente del</w:t>
      </w:r>
      <w:r w:rsidR="006058A9">
        <w:rPr>
          <w:i/>
          <w:iCs/>
        </w:rPr>
        <w:t xml:space="preserve"> Settore</w:t>
      </w:r>
      <w:r w:rsidRPr="00DB1533">
        <w:rPr>
          <w:i/>
          <w:iCs/>
        </w:rPr>
        <w:t xml:space="preserve"> Beni e attività culturali. </w:t>
      </w:r>
    </w:p>
    <w:p w14:paraId="07461011" w14:textId="77777777" w:rsidR="00DB1533" w:rsidRPr="00DB1533" w:rsidRDefault="00DB1533" w:rsidP="00DB1533">
      <w:pPr>
        <w:spacing w:after="0" w:line="240" w:lineRule="auto"/>
        <w:jc w:val="both"/>
        <w:rPr>
          <w:i/>
          <w:iCs/>
        </w:rPr>
      </w:pPr>
      <w:r w:rsidRPr="00DB1533">
        <w:rPr>
          <w:i/>
          <w:iCs/>
        </w:rPr>
        <w:t>Le finalità del trattamento cui sono destinati i dati personali sono quelle di consentire l’accertamento dell’idoneità dei concorrenti a partecipare alla procedura di affidamento in oggetto e la base giuridica del trattamento (ai sensi degli articoli 6 e/o 9 del Regolamento 2016/679/UE) è l’art. 80 del D. lgs. 50/2016.</w:t>
      </w:r>
    </w:p>
    <w:p w14:paraId="25E309F5" w14:textId="77777777" w:rsidR="00DB1533" w:rsidRPr="00DB1533" w:rsidRDefault="00DB1533" w:rsidP="00DB1533">
      <w:pPr>
        <w:spacing w:after="0" w:line="240" w:lineRule="auto"/>
        <w:jc w:val="both"/>
        <w:rPr>
          <w:i/>
          <w:iCs/>
        </w:rPr>
      </w:pPr>
      <w:r w:rsidRPr="00DB1533">
        <w:rPr>
          <w:i/>
          <w:iCs/>
        </w:rPr>
        <w:t xml:space="preserve">I dati raccolti potranno essere trattati inoltre a fini di archiviazione (protocollo e conservazione documentale) nonché, in forma aggregata, a fini statistici. I dati potranno essere comunicati ai soggetti pubblici e privati di competenza per la verifica delle autocertificazioni presentate dai concorrenti e non saranno diffusi. </w:t>
      </w:r>
    </w:p>
    <w:p w14:paraId="1201D52C" w14:textId="77777777" w:rsidR="00DB1533" w:rsidRPr="00DB1533" w:rsidRDefault="00DB1533" w:rsidP="00DB1533">
      <w:pPr>
        <w:spacing w:after="0" w:line="240" w:lineRule="auto"/>
        <w:jc w:val="both"/>
        <w:rPr>
          <w:i/>
          <w:iCs/>
        </w:rPr>
      </w:pPr>
      <w:r w:rsidRPr="00DB1533">
        <w:rPr>
          <w:i/>
          <w:iCs/>
        </w:rPr>
        <w:t>Il periodo di conservazione, ai sensi dell’articolo 5, par. 1, lett. e) del Regolamento 2016/679/UE, è determinato, ed è per fini di archiviazione (protocollo e conservazione documentale), il tempo stabilito dai regolamenti per la gestione procedimentale e documentale e da leggi e regolamenti in materia.</w:t>
      </w:r>
    </w:p>
    <w:p w14:paraId="6B5BB24D" w14:textId="77777777" w:rsidR="00DB1533" w:rsidRPr="00DB1533" w:rsidRDefault="00DB1533" w:rsidP="00DB1533">
      <w:pPr>
        <w:spacing w:after="0" w:line="240" w:lineRule="auto"/>
        <w:jc w:val="both"/>
        <w:rPr>
          <w:i/>
          <w:iCs/>
        </w:rPr>
      </w:pPr>
      <w:r w:rsidRPr="00DB1533">
        <w:rPr>
          <w:i/>
          <w:iCs/>
        </w:rPr>
        <w:t xml:space="preserve">Al titolare dei dati competono i diritti previsti dal Regolamento 2016/679/UE e, in particolare, potrà chiedere l’accesso ai dati personali che lo riguardano, la rettifica, o, ricorrendone gli estremi, la cancellazione o la limitazione del trattamento, ovvero opporsi al loro trattamento; potrà inoltre esercitare il diritto alla portabilità dei dati. Ha diritto di proporre reclamo, ai sensi dell’articolo 77 del Regolamento 2016/679/UE, al Garante per la protezione dei dati personali con sede a Roma. </w:t>
      </w:r>
    </w:p>
    <w:p w14:paraId="2B162CC3" w14:textId="0CC00983" w:rsidR="00DB1533" w:rsidRPr="00DB1533" w:rsidRDefault="00DB1533" w:rsidP="007173A7">
      <w:pPr>
        <w:ind w:right="424"/>
        <w:jc w:val="center"/>
      </w:pPr>
    </w:p>
    <w:p w14:paraId="3E39A3CF" w14:textId="77777777" w:rsidR="00DB1533" w:rsidRDefault="00DB1533" w:rsidP="007173A7">
      <w:pPr>
        <w:ind w:right="424"/>
        <w:jc w:val="center"/>
        <w:rPr>
          <w:b/>
          <w:bCs/>
        </w:rPr>
      </w:pPr>
    </w:p>
    <w:sectPr w:rsidR="00DB1533" w:rsidSect="00621E9E">
      <w:headerReference w:type="default" r:id="rId11"/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BEEC" w14:textId="77777777" w:rsidR="00CF0B97" w:rsidRDefault="00CF0B97" w:rsidP="00AF200E">
      <w:pPr>
        <w:spacing w:after="0" w:line="240" w:lineRule="auto"/>
      </w:pPr>
      <w:r>
        <w:separator/>
      </w:r>
    </w:p>
  </w:endnote>
  <w:endnote w:type="continuationSeparator" w:id="0">
    <w:p w14:paraId="1AA6DCE8" w14:textId="77777777" w:rsidR="00CF0B97" w:rsidRDefault="00CF0B97" w:rsidP="00AF200E">
      <w:pPr>
        <w:spacing w:after="0" w:line="240" w:lineRule="auto"/>
      </w:pPr>
      <w:r>
        <w:continuationSeparator/>
      </w:r>
    </w:p>
  </w:endnote>
  <w:endnote w:type="continuationNotice" w:id="1">
    <w:p w14:paraId="49D6EBC2" w14:textId="77777777" w:rsidR="00CF0B97" w:rsidRDefault="00CF0B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EC3EC4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883CC8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  <w:t xml:space="preserve">Marche Regional Government – </w:t>
    </w:r>
    <w:r w:rsidR="0082632B">
      <w:rPr>
        <w:rFonts w:ascii="Arial" w:hAnsi="Arial" w:cs="Arial"/>
        <w:b/>
        <w:bCs/>
        <w:sz w:val="16"/>
        <w:szCs w:val="16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CF0B97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F30E" w14:textId="77777777" w:rsidR="00CF0B97" w:rsidRDefault="00CF0B97" w:rsidP="00AF200E">
      <w:pPr>
        <w:spacing w:after="0" w:line="240" w:lineRule="auto"/>
      </w:pPr>
      <w:r>
        <w:separator/>
      </w:r>
    </w:p>
  </w:footnote>
  <w:footnote w:type="continuationSeparator" w:id="0">
    <w:p w14:paraId="77EFA64C" w14:textId="77777777" w:rsidR="00CF0B97" w:rsidRDefault="00CF0B97" w:rsidP="00AF200E">
      <w:pPr>
        <w:spacing w:after="0" w:line="240" w:lineRule="auto"/>
      </w:pPr>
      <w:r>
        <w:continuationSeparator/>
      </w:r>
    </w:p>
  </w:footnote>
  <w:footnote w:type="continuationNotice" w:id="1">
    <w:p w14:paraId="02B0DE7D" w14:textId="77777777" w:rsidR="00CF0B97" w:rsidRDefault="00CF0B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5AF6474B"/>
    <w:multiLevelType w:val="hybridMultilevel"/>
    <w:tmpl w:val="DC0090FC"/>
    <w:lvl w:ilvl="0" w:tplc="35C42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B3FCB"/>
    <w:multiLevelType w:val="hybridMultilevel"/>
    <w:tmpl w:val="F2ECF9AC"/>
    <w:lvl w:ilvl="0" w:tplc="BA5CF5E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7383"/>
    <w:rsid w:val="000106DB"/>
    <w:rsid w:val="0002666E"/>
    <w:rsid w:val="000456E0"/>
    <w:rsid w:val="00046777"/>
    <w:rsid w:val="0005302D"/>
    <w:rsid w:val="00060356"/>
    <w:rsid w:val="000A34AE"/>
    <w:rsid w:val="000B358E"/>
    <w:rsid w:val="000C5CC1"/>
    <w:rsid w:val="001142B0"/>
    <w:rsid w:val="00123BD6"/>
    <w:rsid w:val="00135E7D"/>
    <w:rsid w:val="00136C18"/>
    <w:rsid w:val="00147324"/>
    <w:rsid w:val="00151D02"/>
    <w:rsid w:val="00181AF5"/>
    <w:rsid w:val="00192EEC"/>
    <w:rsid w:val="001A3D85"/>
    <w:rsid w:val="001E1439"/>
    <w:rsid w:val="001E3516"/>
    <w:rsid w:val="00201C99"/>
    <w:rsid w:val="00213530"/>
    <w:rsid w:val="00227768"/>
    <w:rsid w:val="0024520A"/>
    <w:rsid w:val="00277D59"/>
    <w:rsid w:val="002902B8"/>
    <w:rsid w:val="002B715C"/>
    <w:rsid w:val="002C435A"/>
    <w:rsid w:val="00321919"/>
    <w:rsid w:val="003232D1"/>
    <w:rsid w:val="00340FB9"/>
    <w:rsid w:val="00347ED2"/>
    <w:rsid w:val="00356990"/>
    <w:rsid w:val="0037593C"/>
    <w:rsid w:val="00381213"/>
    <w:rsid w:val="003A05C3"/>
    <w:rsid w:val="003C740D"/>
    <w:rsid w:val="003D32DF"/>
    <w:rsid w:val="003F07F7"/>
    <w:rsid w:val="003F206D"/>
    <w:rsid w:val="0040215B"/>
    <w:rsid w:val="00422EBA"/>
    <w:rsid w:val="00432067"/>
    <w:rsid w:val="00441D06"/>
    <w:rsid w:val="00466096"/>
    <w:rsid w:val="0046702B"/>
    <w:rsid w:val="00467B0F"/>
    <w:rsid w:val="004815F9"/>
    <w:rsid w:val="00493776"/>
    <w:rsid w:val="004B2595"/>
    <w:rsid w:val="004B73CE"/>
    <w:rsid w:val="004F03F0"/>
    <w:rsid w:val="004F595B"/>
    <w:rsid w:val="00503CCE"/>
    <w:rsid w:val="00505320"/>
    <w:rsid w:val="005245C6"/>
    <w:rsid w:val="00574146"/>
    <w:rsid w:val="005878F0"/>
    <w:rsid w:val="00592199"/>
    <w:rsid w:val="00593FC4"/>
    <w:rsid w:val="005B0172"/>
    <w:rsid w:val="005B01BC"/>
    <w:rsid w:val="005B5521"/>
    <w:rsid w:val="005C02D4"/>
    <w:rsid w:val="005D0AFF"/>
    <w:rsid w:val="005E769B"/>
    <w:rsid w:val="006058A9"/>
    <w:rsid w:val="00621E9E"/>
    <w:rsid w:val="006630BC"/>
    <w:rsid w:val="0067045E"/>
    <w:rsid w:val="006731AF"/>
    <w:rsid w:val="00684B36"/>
    <w:rsid w:val="006900D6"/>
    <w:rsid w:val="006A24E8"/>
    <w:rsid w:val="006B5129"/>
    <w:rsid w:val="006C0477"/>
    <w:rsid w:val="006C1EE4"/>
    <w:rsid w:val="006E217A"/>
    <w:rsid w:val="006F4577"/>
    <w:rsid w:val="006F6588"/>
    <w:rsid w:val="00712796"/>
    <w:rsid w:val="007173A7"/>
    <w:rsid w:val="00737AAF"/>
    <w:rsid w:val="0074605F"/>
    <w:rsid w:val="0074789E"/>
    <w:rsid w:val="00747A3D"/>
    <w:rsid w:val="00771446"/>
    <w:rsid w:val="00773D44"/>
    <w:rsid w:val="0079176F"/>
    <w:rsid w:val="007943CD"/>
    <w:rsid w:val="007A7765"/>
    <w:rsid w:val="007B7CB1"/>
    <w:rsid w:val="007E79A8"/>
    <w:rsid w:val="007F4473"/>
    <w:rsid w:val="007F4FA3"/>
    <w:rsid w:val="007F6D61"/>
    <w:rsid w:val="0080578A"/>
    <w:rsid w:val="0082632B"/>
    <w:rsid w:val="00840ED2"/>
    <w:rsid w:val="00841AA0"/>
    <w:rsid w:val="0085048B"/>
    <w:rsid w:val="00851A51"/>
    <w:rsid w:val="00883CC8"/>
    <w:rsid w:val="008A5FFF"/>
    <w:rsid w:val="008D78BB"/>
    <w:rsid w:val="008E6CC5"/>
    <w:rsid w:val="008F14D2"/>
    <w:rsid w:val="00900812"/>
    <w:rsid w:val="00913934"/>
    <w:rsid w:val="00917AA9"/>
    <w:rsid w:val="00937130"/>
    <w:rsid w:val="00957ADC"/>
    <w:rsid w:val="00966530"/>
    <w:rsid w:val="0097656A"/>
    <w:rsid w:val="009924A0"/>
    <w:rsid w:val="009A1482"/>
    <w:rsid w:val="009A2B8F"/>
    <w:rsid w:val="009C486B"/>
    <w:rsid w:val="009C5589"/>
    <w:rsid w:val="009C78A5"/>
    <w:rsid w:val="009D3421"/>
    <w:rsid w:val="009F3702"/>
    <w:rsid w:val="00A002E8"/>
    <w:rsid w:val="00A07CFB"/>
    <w:rsid w:val="00A12669"/>
    <w:rsid w:val="00A22888"/>
    <w:rsid w:val="00A70FE9"/>
    <w:rsid w:val="00A952D7"/>
    <w:rsid w:val="00A973CF"/>
    <w:rsid w:val="00AA010B"/>
    <w:rsid w:val="00AA6EF2"/>
    <w:rsid w:val="00AB66CF"/>
    <w:rsid w:val="00AE7B82"/>
    <w:rsid w:val="00AF146E"/>
    <w:rsid w:val="00AF200E"/>
    <w:rsid w:val="00B2369E"/>
    <w:rsid w:val="00B4433F"/>
    <w:rsid w:val="00B53E69"/>
    <w:rsid w:val="00B64562"/>
    <w:rsid w:val="00B662CB"/>
    <w:rsid w:val="00B8117F"/>
    <w:rsid w:val="00B82423"/>
    <w:rsid w:val="00B93CDD"/>
    <w:rsid w:val="00B95C95"/>
    <w:rsid w:val="00BA22D0"/>
    <w:rsid w:val="00BC73D1"/>
    <w:rsid w:val="00BE1627"/>
    <w:rsid w:val="00BE5777"/>
    <w:rsid w:val="00C2351B"/>
    <w:rsid w:val="00C23B31"/>
    <w:rsid w:val="00C32069"/>
    <w:rsid w:val="00C3291B"/>
    <w:rsid w:val="00C46AD6"/>
    <w:rsid w:val="00C539C9"/>
    <w:rsid w:val="00C90745"/>
    <w:rsid w:val="00CA2871"/>
    <w:rsid w:val="00CB68A2"/>
    <w:rsid w:val="00CB6C2A"/>
    <w:rsid w:val="00CB6E3E"/>
    <w:rsid w:val="00CD0B66"/>
    <w:rsid w:val="00CE0B76"/>
    <w:rsid w:val="00CF09A2"/>
    <w:rsid w:val="00CF0B97"/>
    <w:rsid w:val="00D05A83"/>
    <w:rsid w:val="00D20480"/>
    <w:rsid w:val="00D30EA0"/>
    <w:rsid w:val="00D40239"/>
    <w:rsid w:val="00D57837"/>
    <w:rsid w:val="00D618FE"/>
    <w:rsid w:val="00D678A2"/>
    <w:rsid w:val="00D72162"/>
    <w:rsid w:val="00D94715"/>
    <w:rsid w:val="00DA3BDE"/>
    <w:rsid w:val="00DB1533"/>
    <w:rsid w:val="00DC0A87"/>
    <w:rsid w:val="00DC5144"/>
    <w:rsid w:val="00DE39B4"/>
    <w:rsid w:val="00DF3674"/>
    <w:rsid w:val="00DF3A44"/>
    <w:rsid w:val="00E028A4"/>
    <w:rsid w:val="00E07834"/>
    <w:rsid w:val="00E3184B"/>
    <w:rsid w:val="00E428B6"/>
    <w:rsid w:val="00E4343B"/>
    <w:rsid w:val="00E64159"/>
    <w:rsid w:val="00EB1729"/>
    <w:rsid w:val="00EC5D85"/>
    <w:rsid w:val="00ED02D9"/>
    <w:rsid w:val="00ED1929"/>
    <w:rsid w:val="00ED7664"/>
    <w:rsid w:val="00F02C7D"/>
    <w:rsid w:val="00F153DB"/>
    <w:rsid w:val="00F4474D"/>
    <w:rsid w:val="00F51E79"/>
    <w:rsid w:val="00F52DF7"/>
    <w:rsid w:val="00F5462B"/>
    <w:rsid w:val="00F75900"/>
    <w:rsid w:val="00F84977"/>
    <w:rsid w:val="00F90D58"/>
    <w:rsid w:val="00F947E7"/>
    <w:rsid w:val="00FB7FE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377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3F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pd@regione.march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45E7E-57E9-4B51-AC2C-C48DCA8E6272}">
  <ds:schemaRefs>
    <ds:schemaRef ds:uri="http://schemas.microsoft.com/office/2006/metadata/properties"/>
    <ds:schemaRef ds:uri="http://schemas.microsoft.com/office/infopath/2007/PartnerControls"/>
    <ds:schemaRef ds:uri="28acece4-f732-46c7-9267-64017cf4e6df"/>
  </ds:schemaRefs>
</ds:datastoreItem>
</file>

<file path=customXml/itemProps3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Bianca Maria Giombetti</cp:lastModifiedBy>
  <cp:revision>2</cp:revision>
  <cp:lastPrinted>2023-07-24T09:35:00Z</cp:lastPrinted>
  <dcterms:created xsi:type="dcterms:W3CDTF">2025-04-14T06:20:00Z</dcterms:created>
  <dcterms:modified xsi:type="dcterms:W3CDTF">2025-04-14T06:20:00Z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